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A7" w:rsidRPr="002A24A5" w:rsidRDefault="000129A7" w:rsidP="002E5138">
      <w:pPr>
        <w:pStyle w:val="Normal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2A24A5">
        <w:rPr>
          <w:b/>
          <w:sz w:val="28"/>
          <w:szCs w:val="28"/>
        </w:rPr>
        <w:t xml:space="preserve"> Всероссийского фестиваля русского танца </w:t>
      </w:r>
    </w:p>
    <w:p w:rsidR="000129A7" w:rsidRPr="002A24A5" w:rsidRDefault="000129A7" w:rsidP="002E5138">
      <w:pPr>
        <w:pStyle w:val="NormalWeb"/>
        <w:jc w:val="center"/>
        <w:rPr>
          <w:b/>
          <w:sz w:val="28"/>
          <w:szCs w:val="28"/>
        </w:rPr>
      </w:pPr>
      <w:r w:rsidRPr="004607DF">
        <w:rPr>
          <w:b/>
          <w:sz w:val="32"/>
          <w:szCs w:val="32"/>
        </w:rPr>
        <w:t>«Перепляс»</w:t>
      </w:r>
      <w:r w:rsidRPr="002A24A5">
        <w:rPr>
          <w:b/>
          <w:sz w:val="28"/>
          <w:szCs w:val="28"/>
        </w:rPr>
        <w:t xml:space="preserve">  (10.11.2014 – 13.11.2014 г.)</w:t>
      </w:r>
    </w:p>
    <w:p w:rsidR="000129A7" w:rsidRPr="005F19EB" w:rsidRDefault="000129A7" w:rsidP="005F19EB">
      <w:pPr>
        <w:pStyle w:val="NormalWeb"/>
        <w:ind w:left="-540"/>
        <w:rPr>
          <w:b/>
          <w:sz w:val="22"/>
          <w:szCs w:val="22"/>
        </w:rPr>
      </w:pPr>
      <w:r w:rsidRPr="005F19EB">
        <w:rPr>
          <w:b/>
          <w:sz w:val="22"/>
          <w:szCs w:val="22"/>
        </w:rPr>
        <w:t xml:space="preserve">10.11. 2014 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 с 8.00 - Заезд участников и коллективов.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>15.30 -16.30 - Обед.</w:t>
      </w:r>
    </w:p>
    <w:p w:rsidR="000129A7" w:rsidRPr="005F19EB" w:rsidRDefault="000129A7" w:rsidP="005F19EB">
      <w:pPr>
        <w:pStyle w:val="NormalWeb"/>
        <w:ind w:left="-540"/>
        <w:rPr>
          <w:b/>
          <w:i/>
          <w:sz w:val="22"/>
          <w:szCs w:val="22"/>
        </w:rPr>
      </w:pPr>
      <w:r w:rsidRPr="005F19EB">
        <w:rPr>
          <w:b/>
          <w:i/>
          <w:sz w:val="22"/>
          <w:szCs w:val="22"/>
        </w:rPr>
        <w:t>Концертный зал ДК «Красный Октябрь»</w:t>
      </w:r>
      <w:r w:rsidRPr="005F19EB">
        <w:rPr>
          <w:b/>
          <w:i/>
          <w:color w:val="333333"/>
          <w:sz w:val="22"/>
          <w:szCs w:val="22"/>
        </w:rPr>
        <w:t xml:space="preserve"> (ул.  Вишневая, 7. Проезд ст. м. Тушинская</w:t>
      </w:r>
      <w:r w:rsidRPr="005F19EB">
        <w:rPr>
          <w:b/>
          <w:i/>
          <w:sz w:val="22"/>
          <w:szCs w:val="22"/>
        </w:rPr>
        <w:t xml:space="preserve">). 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17.00 – 18.45 – Репетиция  открытия  Фестиваля.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18.00 - 19.00 - Интерактивная программа для зрителей и участников фестиваля в фойе и на площади перед Концертным залом.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19.00 – 21.00  </w:t>
      </w:r>
      <w:r w:rsidRPr="005F19EB">
        <w:rPr>
          <w:b/>
          <w:sz w:val="22"/>
          <w:szCs w:val="22"/>
        </w:rPr>
        <w:t>Концерт- открытие Всероссийского фестиваля русского танца</w:t>
      </w:r>
      <w:r w:rsidRPr="005F19EB">
        <w:rPr>
          <w:sz w:val="22"/>
          <w:szCs w:val="22"/>
        </w:rPr>
        <w:t xml:space="preserve"> </w:t>
      </w:r>
      <w:r w:rsidRPr="005F19EB">
        <w:rPr>
          <w:b/>
          <w:sz w:val="22"/>
          <w:szCs w:val="22"/>
        </w:rPr>
        <w:t>"Перепляс".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21.00 - 22.00 - </w:t>
      </w:r>
      <w:r w:rsidRPr="005F19EB">
        <w:rPr>
          <w:b/>
          <w:sz w:val="22"/>
          <w:szCs w:val="22"/>
        </w:rPr>
        <w:t>Интерактивная фольклорная программа «Молодёжная танцевальная вечёрка»</w:t>
      </w:r>
      <w:r w:rsidRPr="005F19EB">
        <w:rPr>
          <w:sz w:val="22"/>
          <w:szCs w:val="22"/>
        </w:rPr>
        <w:t xml:space="preserve"> в фойе Концертного зала. Проводит вечерку клуб народного танца "ТУДА-СЮДА" г. Москва.</w:t>
      </w:r>
    </w:p>
    <w:p w:rsidR="000129A7" w:rsidRPr="005F19EB" w:rsidRDefault="000129A7" w:rsidP="005F19EB">
      <w:pPr>
        <w:pStyle w:val="NormalWeb"/>
        <w:ind w:left="-540"/>
        <w:rPr>
          <w:b/>
          <w:sz w:val="22"/>
          <w:szCs w:val="22"/>
        </w:rPr>
      </w:pPr>
      <w:r w:rsidRPr="005F19EB">
        <w:rPr>
          <w:b/>
          <w:sz w:val="22"/>
          <w:szCs w:val="22"/>
        </w:rPr>
        <w:t xml:space="preserve">11.11. 2014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>09.00-10.00 -  Завтрак</w:t>
      </w:r>
    </w:p>
    <w:p w:rsidR="000129A7" w:rsidRPr="005F19EB" w:rsidRDefault="000129A7" w:rsidP="005F19EB">
      <w:pPr>
        <w:pStyle w:val="NormalWeb"/>
        <w:ind w:left="-540"/>
        <w:rPr>
          <w:b/>
          <w:i/>
          <w:sz w:val="22"/>
          <w:szCs w:val="22"/>
        </w:rPr>
      </w:pPr>
      <w:r w:rsidRPr="005F19EB">
        <w:rPr>
          <w:b/>
          <w:i/>
          <w:sz w:val="22"/>
          <w:szCs w:val="22"/>
        </w:rPr>
        <w:t>Театр Надежды Бабкиной «Русская песня» (ул. Садово-Черногрязская 5/9, стр. 2. Проезд ст. м. Красные ворота).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11.00 – 12.00 – </w:t>
      </w:r>
      <w:r w:rsidRPr="005F19EB">
        <w:rPr>
          <w:b/>
          <w:sz w:val="22"/>
          <w:szCs w:val="22"/>
        </w:rPr>
        <w:t>Смотр-конкурс солистов, пар</w:t>
      </w:r>
      <w:r w:rsidRPr="005F19EB">
        <w:rPr>
          <w:sz w:val="22"/>
          <w:szCs w:val="22"/>
        </w:rPr>
        <w:t>   младшего и среднего возраста.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12.00 - 13.30 - </w:t>
      </w:r>
      <w:r w:rsidRPr="005F19EB">
        <w:rPr>
          <w:b/>
          <w:sz w:val="22"/>
          <w:szCs w:val="22"/>
        </w:rPr>
        <w:t>Творческие презентации фольклорных, хореографических коллективов.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14.00 – 15.00 -  Обед.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15.00 – 17.00 -   </w:t>
      </w:r>
      <w:r w:rsidRPr="005F19EB">
        <w:rPr>
          <w:b/>
          <w:sz w:val="22"/>
          <w:szCs w:val="22"/>
        </w:rPr>
        <w:t>Смотр-конкурс ансамблей</w:t>
      </w:r>
      <w:r w:rsidRPr="005F19EB">
        <w:rPr>
          <w:sz w:val="22"/>
          <w:szCs w:val="22"/>
        </w:rPr>
        <w:t xml:space="preserve"> младшего и среднего возраста. </w:t>
      </w:r>
    </w:p>
    <w:p w:rsidR="000129A7" w:rsidRPr="005F19EB" w:rsidRDefault="000129A7" w:rsidP="005F19EB">
      <w:pPr>
        <w:pStyle w:val="NormalWeb"/>
        <w:ind w:left="-540"/>
        <w:rPr>
          <w:b/>
          <w:sz w:val="22"/>
          <w:szCs w:val="22"/>
        </w:rPr>
      </w:pPr>
      <w:r w:rsidRPr="005F19EB">
        <w:rPr>
          <w:sz w:val="22"/>
          <w:szCs w:val="22"/>
        </w:rPr>
        <w:t xml:space="preserve">17.00 - 18.00 - </w:t>
      </w:r>
      <w:r w:rsidRPr="005F19EB">
        <w:rPr>
          <w:b/>
          <w:sz w:val="22"/>
          <w:szCs w:val="22"/>
        </w:rPr>
        <w:t>Творческие презентации фольклорных, хореографических коллективов.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>18.00 – 19.00 -  Ужин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19.30 – 21.00  -  </w:t>
      </w:r>
      <w:r w:rsidRPr="005F19EB">
        <w:rPr>
          <w:b/>
          <w:sz w:val="22"/>
          <w:szCs w:val="22"/>
        </w:rPr>
        <w:t>Интерактивная фольклорная программа «Молодёжная танцевальная вечёрка»</w:t>
      </w:r>
      <w:r w:rsidRPr="005F19EB">
        <w:rPr>
          <w:sz w:val="22"/>
          <w:szCs w:val="22"/>
        </w:rPr>
        <w:t>.</w:t>
      </w:r>
      <w:r w:rsidRPr="005F19EB">
        <w:rPr>
          <w:b/>
          <w:sz w:val="22"/>
          <w:szCs w:val="22"/>
        </w:rPr>
        <w:t xml:space="preserve"> </w:t>
      </w:r>
      <w:r w:rsidRPr="005F19EB">
        <w:rPr>
          <w:sz w:val="22"/>
          <w:szCs w:val="22"/>
        </w:rPr>
        <w:t>Проводят вечерку фольклорные коллективы Москвы и Подмосковья.</w:t>
      </w:r>
    </w:p>
    <w:p w:rsidR="000129A7" w:rsidRPr="005F19EB" w:rsidRDefault="000129A7" w:rsidP="005F19EB">
      <w:pPr>
        <w:pStyle w:val="NormalWeb"/>
        <w:ind w:left="-540"/>
        <w:rPr>
          <w:b/>
          <w:sz w:val="22"/>
          <w:szCs w:val="22"/>
        </w:rPr>
      </w:pPr>
    </w:p>
    <w:p w:rsidR="000129A7" w:rsidRPr="005F19EB" w:rsidRDefault="000129A7" w:rsidP="005F19EB">
      <w:pPr>
        <w:pStyle w:val="NormalWeb"/>
        <w:ind w:left="-540"/>
        <w:rPr>
          <w:b/>
          <w:sz w:val="22"/>
          <w:szCs w:val="22"/>
        </w:rPr>
      </w:pPr>
      <w:r w:rsidRPr="005F19EB">
        <w:rPr>
          <w:b/>
          <w:sz w:val="22"/>
          <w:szCs w:val="22"/>
        </w:rPr>
        <w:t>12.11.2014</w:t>
      </w:r>
    </w:p>
    <w:p w:rsidR="000129A7" w:rsidRPr="005F19EB" w:rsidRDefault="000129A7" w:rsidP="005F19EB">
      <w:pPr>
        <w:pStyle w:val="NormalWeb"/>
        <w:ind w:left="-540"/>
        <w:rPr>
          <w:b/>
          <w:i/>
          <w:sz w:val="22"/>
          <w:szCs w:val="22"/>
        </w:rPr>
      </w:pPr>
      <w:r w:rsidRPr="005F19EB">
        <w:rPr>
          <w:sz w:val="22"/>
          <w:szCs w:val="22"/>
        </w:rPr>
        <w:t>09.00-10.00 -  Завтрак</w:t>
      </w:r>
      <w:r w:rsidRPr="005F19EB">
        <w:rPr>
          <w:b/>
          <w:i/>
          <w:sz w:val="22"/>
          <w:szCs w:val="22"/>
        </w:rPr>
        <w:t xml:space="preserve">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b/>
          <w:i/>
          <w:sz w:val="22"/>
          <w:szCs w:val="22"/>
        </w:rPr>
        <w:t>Театр Надежды Бабкиной «Русская песня» (ул. Садово-Черногрязская 5/9, стр. 2. Проезд ст. м. Красные ворота).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11.00 – 13.00 – </w:t>
      </w:r>
      <w:r w:rsidRPr="005F19EB">
        <w:rPr>
          <w:b/>
          <w:sz w:val="22"/>
          <w:szCs w:val="22"/>
        </w:rPr>
        <w:t>Смотр-конкурс солистов, пар</w:t>
      </w:r>
      <w:r w:rsidRPr="005F19EB">
        <w:rPr>
          <w:sz w:val="22"/>
          <w:szCs w:val="22"/>
        </w:rPr>
        <w:t>   среднего и старшего возраста.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13.00 - 14.00 - </w:t>
      </w:r>
      <w:r w:rsidRPr="005F19EB">
        <w:rPr>
          <w:b/>
          <w:sz w:val="22"/>
          <w:szCs w:val="22"/>
        </w:rPr>
        <w:t>Творческие презентации фольклорных, хореографических коллективов.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14.00 – 15.00 -  Обед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15.00 – 17.00 -   </w:t>
      </w:r>
      <w:r w:rsidRPr="005F19EB">
        <w:rPr>
          <w:b/>
          <w:sz w:val="22"/>
          <w:szCs w:val="22"/>
        </w:rPr>
        <w:t>Смотр-конкурс ансамблей</w:t>
      </w:r>
      <w:r w:rsidRPr="005F19EB">
        <w:rPr>
          <w:sz w:val="22"/>
          <w:szCs w:val="22"/>
        </w:rPr>
        <w:t xml:space="preserve"> среднего и старшего возраста.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17.00 - 18.00 - </w:t>
      </w:r>
      <w:r w:rsidRPr="005F19EB">
        <w:rPr>
          <w:b/>
          <w:sz w:val="22"/>
          <w:szCs w:val="22"/>
        </w:rPr>
        <w:t>Творческие презентации фольклорных, хореографических коллективов</w:t>
      </w:r>
      <w:r w:rsidRPr="005F19EB">
        <w:rPr>
          <w:sz w:val="22"/>
          <w:szCs w:val="22"/>
        </w:rPr>
        <w:t xml:space="preserve"> ("Забава" г. Саратов, "Станица" г. Волгоград).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>18.00 – 19.00 -  Ужин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19.30 – 21.00  -  </w:t>
      </w:r>
      <w:r w:rsidRPr="005F19EB">
        <w:rPr>
          <w:b/>
          <w:sz w:val="22"/>
          <w:szCs w:val="22"/>
        </w:rPr>
        <w:t>Интерактивная фольклорная программа «Молодёжная танцевальная вечёрка»</w:t>
      </w:r>
      <w:r w:rsidRPr="005F19EB">
        <w:rPr>
          <w:sz w:val="22"/>
          <w:szCs w:val="22"/>
        </w:rPr>
        <w:t>.</w:t>
      </w:r>
      <w:r w:rsidRPr="005F19EB">
        <w:rPr>
          <w:b/>
          <w:sz w:val="22"/>
          <w:szCs w:val="22"/>
        </w:rPr>
        <w:t xml:space="preserve"> </w:t>
      </w:r>
      <w:r w:rsidRPr="005F19EB">
        <w:rPr>
          <w:sz w:val="22"/>
          <w:szCs w:val="22"/>
        </w:rPr>
        <w:t>Проводят вечерку иногородние фольклорные коллективы.</w:t>
      </w:r>
    </w:p>
    <w:p w:rsidR="000129A7" w:rsidRPr="005F19EB" w:rsidRDefault="000129A7" w:rsidP="005F19EB">
      <w:pPr>
        <w:pStyle w:val="NormalWeb"/>
        <w:ind w:left="-540"/>
        <w:rPr>
          <w:b/>
          <w:sz w:val="22"/>
          <w:szCs w:val="22"/>
        </w:rPr>
      </w:pPr>
      <w:r w:rsidRPr="005F19EB">
        <w:rPr>
          <w:b/>
          <w:sz w:val="22"/>
          <w:szCs w:val="22"/>
        </w:rPr>
        <w:t>13.11.2014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9.00 – 10.00. – завтрак </w:t>
      </w:r>
    </w:p>
    <w:p w:rsidR="000129A7" w:rsidRDefault="000129A7" w:rsidP="005F19EB">
      <w:pPr>
        <w:pStyle w:val="NormalWeb"/>
        <w:ind w:left="-540"/>
        <w:rPr>
          <w:b/>
          <w:i/>
          <w:sz w:val="22"/>
          <w:szCs w:val="22"/>
        </w:rPr>
      </w:pPr>
      <w:r w:rsidRPr="0022334D">
        <w:rPr>
          <w:b/>
          <w:i/>
          <w:sz w:val="22"/>
          <w:szCs w:val="22"/>
        </w:rPr>
        <w:t>Российский научно-исследовательский институт культурного и природного наследия им. Д</w:t>
      </w:r>
      <w:r>
        <w:rPr>
          <w:b/>
          <w:i/>
          <w:sz w:val="22"/>
          <w:szCs w:val="22"/>
        </w:rPr>
        <w:t xml:space="preserve">.С. Лихачева. </w:t>
      </w:r>
      <w:r w:rsidRPr="0022334D">
        <w:rPr>
          <w:b/>
          <w:i/>
          <w:sz w:val="22"/>
          <w:szCs w:val="22"/>
        </w:rPr>
        <w:t>(набережная Берсеневская, д. 18-20-22, стр.3</w:t>
      </w:r>
      <w:r>
        <w:rPr>
          <w:b/>
          <w:i/>
          <w:sz w:val="22"/>
          <w:szCs w:val="22"/>
        </w:rPr>
        <w:t>. Проезд ст. м. Кропоткинская</w:t>
      </w:r>
      <w:r w:rsidRPr="0022334D">
        <w:rPr>
          <w:b/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 xml:space="preserve"> </w:t>
      </w:r>
    </w:p>
    <w:p w:rsidR="000129A7" w:rsidRPr="0022334D" w:rsidRDefault="000129A7" w:rsidP="005F19EB">
      <w:pPr>
        <w:pStyle w:val="NormalWeb"/>
        <w:ind w:left="-540"/>
        <w:rPr>
          <w:b/>
          <w:i/>
          <w:sz w:val="22"/>
          <w:szCs w:val="22"/>
        </w:rPr>
      </w:pPr>
      <w:r w:rsidRPr="009329DD">
        <w:rPr>
          <w:sz w:val="22"/>
          <w:szCs w:val="22"/>
        </w:rPr>
        <w:t>10 – 11 –</w:t>
      </w:r>
      <w:r>
        <w:rPr>
          <w:b/>
          <w:i/>
          <w:sz w:val="22"/>
          <w:szCs w:val="22"/>
        </w:rPr>
        <w:t xml:space="preserve"> </w:t>
      </w:r>
      <w:r w:rsidRPr="009329DD">
        <w:rPr>
          <w:b/>
          <w:sz w:val="22"/>
          <w:szCs w:val="22"/>
        </w:rPr>
        <w:t>Презентация Выставки народного костюма</w:t>
      </w:r>
      <w:r>
        <w:rPr>
          <w:b/>
          <w:i/>
          <w:sz w:val="22"/>
          <w:szCs w:val="22"/>
        </w:rPr>
        <w:t xml:space="preserve">  </w:t>
      </w:r>
    </w:p>
    <w:p w:rsidR="000129A7" w:rsidRPr="005F19EB" w:rsidRDefault="000129A7" w:rsidP="005F19EB">
      <w:pPr>
        <w:pStyle w:val="NormalWeb"/>
        <w:ind w:left="-540"/>
        <w:rPr>
          <w:b/>
          <w:sz w:val="22"/>
          <w:szCs w:val="22"/>
        </w:rPr>
      </w:pPr>
      <w:r w:rsidRPr="005F19EB">
        <w:rPr>
          <w:sz w:val="22"/>
          <w:szCs w:val="22"/>
        </w:rPr>
        <w:t>11.00 -  1</w:t>
      </w:r>
      <w:r>
        <w:rPr>
          <w:sz w:val="22"/>
          <w:szCs w:val="22"/>
        </w:rPr>
        <w:t>4.0</w:t>
      </w:r>
      <w:r w:rsidRPr="005F19EB">
        <w:rPr>
          <w:sz w:val="22"/>
          <w:szCs w:val="22"/>
        </w:rPr>
        <w:t xml:space="preserve">0 - </w:t>
      </w:r>
      <w:r w:rsidRPr="005F19EB">
        <w:rPr>
          <w:b/>
          <w:sz w:val="22"/>
          <w:szCs w:val="22"/>
        </w:rPr>
        <w:t xml:space="preserve">Лаборатория-практикум «Современные методики освоения хореографического фольклора» </w:t>
      </w:r>
    </w:p>
    <w:p w:rsidR="000129A7" w:rsidRPr="005F19EB" w:rsidRDefault="000129A7" w:rsidP="005F19EB">
      <w:pPr>
        <w:pStyle w:val="NormalWeb"/>
        <w:ind w:left="-540"/>
        <w:rPr>
          <w:b/>
          <w:sz w:val="22"/>
          <w:szCs w:val="22"/>
        </w:rPr>
      </w:pPr>
      <w:r>
        <w:rPr>
          <w:sz w:val="22"/>
          <w:szCs w:val="22"/>
        </w:rPr>
        <w:t>15</w:t>
      </w:r>
      <w:r w:rsidRPr="005F19E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5F19EB">
        <w:rPr>
          <w:sz w:val="22"/>
          <w:szCs w:val="22"/>
        </w:rPr>
        <w:t xml:space="preserve">0 – 17.30 - </w:t>
      </w:r>
      <w:r w:rsidRPr="005F19EB">
        <w:rPr>
          <w:b/>
          <w:sz w:val="22"/>
          <w:szCs w:val="22"/>
        </w:rPr>
        <w:t xml:space="preserve">Круглый стол «Проблемы изучения, сохранения и популяризации традиционного народного танца».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</w:p>
    <w:p w:rsidR="000129A7" w:rsidRPr="005F19EB" w:rsidRDefault="000129A7" w:rsidP="005F19EB">
      <w:pPr>
        <w:pStyle w:val="NormalWeb"/>
        <w:ind w:left="-540"/>
        <w:rPr>
          <w:b/>
          <w:i/>
          <w:sz w:val="22"/>
          <w:szCs w:val="22"/>
        </w:rPr>
      </w:pPr>
      <w:r w:rsidRPr="005F19EB">
        <w:rPr>
          <w:b/>
          <w:i/>
          <w:sz w:val="22"/>
          <w:szCs w:val="22"/>
        </w:rPr>
        <w:t>Концертный зал ДК «Красный Октябрь»</w:t>
      </w:r>
      <w:r w:rsidRPr="005F19EB">
        <w:rPr>
          <w:b/>
          <w:i/>
          <w:color w:val="333333"/>
          <w:sz w:val="22"/>
          <w:szCs w:val="22"/>
        </w:rPr>
        <w:t xml:space="preserve"> (ул.  Вишневая, 7. Проезд ст. м. Тушинская</w:t>
      </w:r>
      <w:r w:rsidRPr="005F19EB">
        <w:rPr>
          <w:b/>
          <w:i/>
          <w:sz w:val="22"/>
          <w:szCs w:val="22"/>
        </w:rPr>
        <w:t>).</w:t>
      </w:r>
    </w:p>
    <w:p w:rsidR="000129A7" w:rsidRPr="005F19EB" w:rsidRDefault="000129A7" w:rsidP="005F19EB">
      <w:pPr>
        <w:pStyle w:val="NormalWeb"/>
        <w:ind w:left="-540"/>
        <w:rPr>
          <w:b/>
          <w:i/>
          <w:sz w:val="22"/>
          <w:szCs w:val="22"/>
        </w:rPr>
      </w:pPr>
      <w:r w:rsidRPr="005F19EB">
        <w:rPr>
          <w:sz w:val="22"/>
          <w:szCs w:val="22"/>
        </w:rPr>
        <w:t>15.30 -16.30 – Обед участников концерта.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17.00 – 18.30 - Репетиция Концерта - Закрытия.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18.00 - 18.30 - Интерактивная программа для зрителей и участников фестиваля в фойе и на площади перед Концертным залом.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18.30 – Церемония награждения победителей Смотра-конкурса.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19.00 – 21.00 - </w:t>
      </w:r>
      <w:r w:rsidRPr="005F19EB">
        <w:rPr>
          <w:b/>
          <w:sz w:val="22"/>
          <w:szCs w:val="22"/>
        </w:rPr>
        <w:t>Заключительный Гала-концерт Всероссийского фестиваля русского танца "Перепляс.</w:t>
      </w:r>
      <w:r w:rsidRPr="005F19EB">
        <w:rPr>
          <w:sz w:val="22"/>
          <w:szCs w:val="22"/>
        </w:rPr>
        <w:t xml:space="preserve"> </w:t>
      </w:r>
    </w:p>
    <w:p w:rsidR="000129A7" w:rsidRPr="005F19EB" w:rsidRDefault="000129A7" w:rsidP="005F19EB">
      <w:pPr>
        <w:pStyle w:val="NormalWeb"/>
        <w:ind w:left="-540"/>
        <w:rPr>
          <w:sz w:val="22"/>
          <w:szCs w:val="22"/>
        </w:rPr>
      </w:pPr>
      <w:r w:rsidRPr="005F19EB">
        <w:rPr>
          <w:sz w:val="22"/>
          <w:szCs w:val="22"/>
        </w:rPr>
        <w:t xml:space="preserve">21.00 - 22.00 - </w:t>
      </w:r>
      <w:r w:rsidRPr="005F19EB">
        <w:rPr>
          <w:b/>
          <w:sz w:val="22"/>
          <w:szCs w:val="22"/>
        </w:rPr>
        <w:t>Интерактивная фольклорная программа «Молодёжная танцевальная вечёрка»</w:t>
      </w:r>
      <w:r w:rsidRPr="005F19EB">
        <w:rPr>
          <w:sz w:val="22"/>
          <w:szCs w:val="22"/>
        </w:rPr>
        <w:t xml:space="preserve"> в фойе Концертного зала. Проводят вечерку иногородние коллективы. </w:t>
      </w:r>
    </w:p>
    <w:sectPr w:rsidR="000129A7" w:rsidRPr="005F19EB" w:rsidSect="005F19EB">
      <w:pgSz w:w="11906" w:h="16838"/>
      <w:pgMar w:top="7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62FED"/>
    <w:multiLevelType w:val="hybridMultilevel"/>
    <w:tmpl w:val="ABB0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138"/>
    <w:rsid w:val="000129A7"/>
    <w:rsid w:val="00054759"/>
    <w:rsid w:val="000B4F6D"/>
    <w:rsid w:val="001563B9"/>
    <w:rsid w:val="001D6657"/>
    <w:rsid w:val="0022334D"/>
    <w:rsid w:val="0024440E"/>
    <w:rsid w:val="002A24A5"/>
    <w:rsid w:val="002E5138"/>
    <w:rsid w:val="0037505B"/>
    <w:rsid w:val="003C382B"/>
    <w:rsid w:val="004017FF"/>
    <w:rsid w:val="0041004B"/>
    <w:rsid w:val="0045227B"/>
    <w:rsid w:val="004607DF"/>
    <w:rsid w:val="00471DE4"/>
    <w:rsid w:val="004741A8"/>
    <w:rsid w:val="00504934"/>
    <w:rsid w:val="00542EE9"/>
    <w:rsid w:val="00593D07"/>
    <w:rsid w:val="005F19EB"/>
    <w:rsid w:val="00683CC6"/>
    <w:rsid w:val="007A0A86"/>
    <w:rsid w:val="007B2011"/>
    <w:rsid w:val="00816C39"/>
    <w:rsid w:val="008810CB"/>
    <w:rsid w:val="00883DA1"/>
    <w:rsid w:val="008B05FC"/>
    <w:rsid w:val="0091433D"/>
    <w:rsid w:val="009329DD"/>
    <w:rsid w:val="009A2468"/>
    <w:rsid w:val="009B5B36"/>
    <w:rsid w:val="00A87DB0"/>
    <w:rsid w:val="00B17A78"/>
    <w:rsid w:val="00B3615B"/>
    <w:rsid w:val="00C723ED"/>
    <w:rsid w:val="00C72F8F"/>
    <w:rsid w:val="00C87E3D"/>
    <w:rsid w:val="00CD52DE"/>
    <w:rsid w:val="00CE2DAE"/>
    <w:rsid w:val="00D9436E"/>
    <w:rsid w:val="00F13C0E"/>
    <w:rsid w:val="00F21838"/>
    <w:rsid w:val="00F22EF2"/>
    <w:rsid w:val="00F34F7C"/>
    <w:rsid w:val="00F41968"/>
    <w:rsid w:val="00F43407"/>
    <w:rsid w:val="00F638E6"/>
    <w:rsid w:val="00F7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E5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B2011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462</Words>
  <Characters>2635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User</dc:creator>
  <cp:keywords/>
  <dc:description/>
  <cp:lastModifiedBy>Admin</cp:lastModifiedBy>
  <cp:revision>9</cp:revision>
  <cp:lastPrinted>2014-10-21T10:28:00Z</cp:lastPrinted>
  <dcterms:created xsi:type="dcterms:W3CDTF">2014-10-20T13:46:00Z</dcterms:created>
  <dcterms:modified xsi:type="dcterms:W3CDTF">2014-10-23T10:45:00Z</dcterms:modified>
</cp:coreProperties>
</file>